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DB4A" w14:textId="0DF0A9D9" w:rsidR="00F94303" w:rsidRDefault="002F2645" w:rsidP="002F2645">
      <w:pPr>
        <w:jc w:val="center"/>
      </w:pPr>
      <w:r>
        <w:t>Modern and Contemporary Political Theory</w:t>
      </w:r>
    </w:p>
    <w:p w14:paraId="64B0AA1E" w14:textId="7E38A18B" w:rsidR="002F2645" w:rsidRDefault="002F2645" w:rsidP="002F2645">
      <w:pPr>
        <w:jc w:val="center"/>
      </w:pPr>
      <w:r>
        <w:t>Lectures</w:t>
      </w:r>
    </w:p>
    <w:p w14:paraId="7C76C03A" w14:textId="77777777" w:rsidR="002F2645" w:rsidRDefault="002F2645" w:rsidP="002F2645"/>
    <w:p w14:paraId="4F0A7E73" w14:textId="77777777" w:rsidR="002F2645" w:rsidRDefault="002F2645" w:rsidP="002F2645"/>
    <w:p w14:paraId="5FA0435C" w14:textId="63EEBB60" w:rsidR="002F2645" w:rsidRDefault="002F2645" w:rsidP="002F2645">
      <w:r>
        <w:t>Lecture 1: Modern Philosophy and Political Theory</w:t>
      </w:r>
    </w:p>
    <w:p w14:paraId="58974C02" w14:textId="446DD57D" w:rsidR="002F2645" w:rsidRDefault="00FB0E1A" w:rsidP="002F2645">
      <w:r>
        <w:t xml:space="preserve">Text: </w:t>
      </w:r>
      <w:r w:rsidRPr="00FB0E1A">
        <w:rPr>
          <w:i/>
          <w:iCs/>
        </w:rPr>
        <w:t>Leviathan</w:t>
      </w:r>
      <w:r>
        <w:t xml:space="preserve"> Part I, </w:t>
      </w:r>
      <w:proofErr w:type="spellStart"/>
      <w:r>
        <w:t>chs</w:t>
      </w:r>
      <w:proofErr w:type="spellEnd"/>
      <w:r>
        <w:t xml:space="preserve">. </w:t>
      </w:r>
      <w:proofErr w:type="spellStart"/>
      <w:r>
        <w:t>i</w:t>
      </w:r>
      <w:proofErr w:type="spellEnd"/>
      <w:r>
        <w:t>-xi</w:t>
      </w:r>
    </w:p>
    <w:p w14:paraId="44A3F1D4" w14:textId="77777777" w:rsidR="00FB0E1A" w:rsidRDefault="00FB0E1A" w:rsidP="002F2645"/>
    <w:p w14:paraId="58E1416F" w14:textId="36DD1DE9" w:rsidR="002F2645" w:rsidRDefault="002F2645" w:rsidP="002F2645">
      <w:pPr>
        <w:pStyle w:val="ListParagraph"/>
        <w:numPr>
          <w:ilvl w:val="0"/>
          <w:numId w:val="2"/>
        </w:numPr>
      </w:pPr>
      <w:r>
        <w:t xml:space="preserve">Thomas Hobbes (1588-1679), </w:t>
      </w:r>
      <w:r w:rsidRPr="002F2645">
        <w:rPr>
          <w:i/>
          <w:iCs/>
        </w:rPr>
        <w:t>Leviathan</w:t>
      </w:r>
      <w:r>
        <w:t xml:space="preserve"> (1651)</w:t>
      </w:r>
    </w:p>
    <w:p w14:paraId="5BD14EAE" w14:textId="74F05BD3" w:rsidR="002F2645" w:rsidRDefault="002F2645" w:rsidP="002F2645"/>
    <w:p w14:paraId="43FF9B59" w14:textId="12EE8EFE" w:rsidR="002F2645" w:rsidRDefault="002F2645" w:rsidP="002F2645">
      <w:pPr>
        <w:pStyle w:val="ListParagraph"/>
        <w:numPr>
          <w:ilvl w:val="0"/>
          <w:numId w:val="2"/>
        </w:numPr>
      </w:pPr>
      <w:r>
        <w:t>Thirty Years War</w:t>
      </w:r>
      <w:r w:rsidR="00F53BD6">
        <w:t xml:space="preserve"> (1618-1648)</w:t>
      </w:r>
    </w:p>
    <w:p w14:paraId="757BD7BA" w14:textId="77777777" w:rsidR="00F53BD6" w:rsidRDefault="00F53BD6" w:rsidP="00F53BD6">
      <w:pPr>
        <w:pStyle w:val="ListParagraph"/>
      </w:pPr>
    </w:p>
    <w:p w14:paraId="64F065BC" w14:textId="7E4818E1" w:rsidR="00F53BD6" w:rsidRDefault="00F53BD6" w:rsidP="002F2645">
      <w:pPr>
        <w:pStyle w:val="ListParagraph"/>
        <w:numPr>
          <w:ilvl w:val="0"/>
          <w:numId w:val="2"/>
        </w:numPr>
      </w:pPr>
      <w:r>
        <w:t>Geometric Method (</w:t>
      </w:r>
      <w:r w:rsidRPr="00F53BD6">
        <w:rPr>
          <w:i/>
          <w:iCs/>
        </w:rPr>
        <w:t xml:space="preserve">More </w:t>
      </w:r>
      <w:proofErr w:type="spellStart"/>
      <w:r w:rsidRPr="00F53BD6">
        <w:rPr>
          <w:i/>
          <w:iCs/>
        </w:rPr>
        <w:t>Geometrico</w:t>
      </w:r>
      <w:proofErr w:type="spellEnd"/>
      <w:r>
        <w:t>) – René Descartes’ “Rules for the Direction of the Mind” (1628); e.g., Leviathan I.1 (p. 13)</w:t>
      </w:r>
    </w:p>
    <w:p w14:paraId="6D750465" w14:textId="77777777" w:rsidR="00F53BD6" w:rsidRDefault="00F53BD6" w:rsidP="00F53BD6">
      <w:pPr>
        <w:pStyle w:val="ListParagraph"/>
      </w:pPr>
    </w:p>
    <w:p w14:paraId="2B8020BF" w14:textId="60812E8D" w:rsidR="00F53BD6" w:rsidRDefault="00F53BD6" w:rsidP="002F2645">
      <w:pPr>
        <w:pStyle w:val="ListParagraph"/>
        <w:numPr>
          <w:ilvl w:val="0"/>
          <w:numId w:val="2"/>
        </w:numPr>
      </w:pPr>
      <w:r>
        <w:t>Inertia (p. 15) – Overcoming Aristotle’s authority: Galileo (</w:t>
      </w:r>
      <w:r w:rsidRPr="0029351E">
        <w:rPr>
          <w:i/>
          <w:iCs/>
        </w:rPr>
        <w:t>On Motion</w:t>
      </w:r>
      <w:r>
        <w:t xml:space="preserve"> [1590]</w:t>
      </w:r>
      <w:r w:rsidR="0029351E">
        <w:t xml:space="preserve"> and </w:t>
      </w:r>
      <w:r w:rsidR="0029351E" w:rsidRPr="0029351E">
        <w:rPr>
          <w:i/>
          <w:iCs/>
        </w:rPr>
        <w:t>Dialogue Concerning the Two Chief World Systems</w:t>
      </w:r>
      <w:r w:rsidR="0029351E">
        <w:t xml:space="preserve"> [1632, forbidden till 1835]) </w:t>
      </w:r>
      <w:r w:rsidR="0029351E">
        <w:sym w:font="Wingdings" w:char="F0E0"/>
      </w:r>
      <w:r w:rsidR="0029351E">
        <w:t xml:space="preserve"> Newton (</w:t>
      </w:r>
      <w:proofErr w:type="spellStart"/>
      <w:r w:rsidR="0029351E" w:rsidRPr="0029351E">
        <w:rPr>
          <w:i/>
          <w:iCs/>
        </w:rPr>
        <w:t>Philosophiæ</w:t>
      </w:r>
      <w:proofErr w:type="spellEnd"/>
      <w:r w:rsidR="0029351E" w:rsidRPr="0029351E">
        <w:rPr>
          <w:i/>
          <w:iCs/>
        </w:rPr>
        <w:t xml:space="preserve"> Naturalis Principia Mathematica</w:t>
      </w:r>
      <w:r w:rsidR="0029351E">
        <w:t xml:space="preserve">, or, as it is known </w:t>
      </w:r>
      <w:proofErr w:type="gramStart"/>
      <w:r w:rsidR="0029351E">
        <w:t>Principia  [</w:t>
      </w:r>
      <w:proofErr w:type="gramEnd"/>
      <w:r w:rsidR="0029351E">
        <w:t>1687]).</w:t>
      </w:r>
    </w:p>
    <w:p w14:paraId="79EC8EE2" w14:textId="77777777" w:rsidR="00FB0E1A" w:rsidRDefault="00FB0E1A" w:rsidP="00FB0E1A">
      <w:pPr>
        <w:pStyle w:val="ListParagraph"/>
      </w:pPr>
    </w:p>
    <w:p w14:paraId="56E3BD93" w14:textId="277035C6" w:rsidR="00FB0E1A" w:rsidRDefault="00FB0E1A" w:rsidP="002F2645">
      <w:pPr>
        <w:pStyle w:val="ListParagraph"/>
        <w:numPr>
          <w:ilvl w:val="0"/>
          <w:numId w:val="2"/>
        </w:numPr>
      </w:pPr>
      <w:r>
        <w:t>Imagination (defined p. 15) and experience (p. 16)</w:t>
      </w:r>
    </w:p>
    <w:p w14:paraId="1EFA8EC1" w14:textId="77777777" w:rsidR="00FB0E1A" w:rsidRDefault="00FB0E1A" w:rsidP="00FB0E1A">
      <w:pPr>
        <w:pStyle w:val="ListParagraph"/>
      </w:pPr>
    </w:p>
    <w:p w14:paraId="16CBAEB8" w14:textId="0805C62B" w:rsidR="00FB0E1A" w:rsidRDefault="00FB0E1A" w:rsidP="002F2645">
      <w:pPr>
        <w:pStyle w:val="ListParagraph"/>
        <w:numPr>
          <w:ilvl w:val="0"/>
          <w:numId w:val="2"/>
        </w:numPr>
      </w:pPr>
      <w:r>
        <w:t xml:space="preserve">Distinguishing </w:t>
      </w:r>
      <w:r w:rsidR="00642DA3">
        <w:t>“strong fancies from vision and sense” (19)</w:t>
      </w:r>
    </w:p>
    <w:p w14:paraId="12FCEEF6" w14:textId="77777777" w:rsidR="00642DA3" w:rsidRDefault="00642DA3" w:rsidP="00642DA3">
      <w:pPr>
        <w:pStyle w:val="ListParagraph"/>
      </w:pPr>
    </w:p>
    <w:p w14:paraId="60901831" w14:textId="243D7D5E" w:rsidR="00642DA3" w:rsidRDefault="00642DA3" w:rsidP="002F2645">
      <w:pPr>
        <w:pStyle w:val="ListParagraph"/>
        <w:numPr>
          <w:ilvl w:val="0"/>
          <w:numId w:val="2"/>
        </w:numPr>
      </w:pPr>
      <w:r>
        <w:t>Train of thoughts (19), of two kinds (causal and experimental, 22)</w:t>
      </w:r>
    </w:p>
    <w:p w14:paraId="0FC3968F" w14:textId="77777777" w:rsidR="00642DA3" w:rsidRDefault="00642DA3" w:rsidP="00642DA3">
      <w:pPr>
        <w:pStyle w:val="ListParagraph"/>
      </w:pPr>
    </w:p>
    <w:p w14:paraId="65FF5743" w14:textId="700A636C" w:rsidR="00642DA3" w:rsidRDefault="00642DA3" w:rsidP="002F2645">
      <w:pPr>
        <w:pStyle w:val="ListParagraph"/>
        <w:numPr>
          <w:ilvl w:val="0"/>
          <w:numId w:val="2"/>
        </w:numPr>
      </w:pPr>
      <w:r>
        <w:t>Signs (23)</w:t>
      </w:r>
    </w:p>
    <w:p w14:paraId="45DCF74E" w14:textId="77777777" w:rsidR="00642DA3" w:rsidRDefault="00642DA3" w:rsidP="00642DA3">
      <w:pPr>
        <w:pStyle w:val="ListParagraph"/>
      </w:pPr>
    </w:p>
    <w:p w14:paraId="59950B3D" w14:textId="3227968F" w:rsidR="00642DA3" w:rsidRDefault="00642DA3" w:rsidP="002F2645">
      <w:pPr>
        <w:pStyle w:val="ListParagraph"/>
        <w:numPr>
          <w:ilvl w:val="0"/>
          <w:numId w:val="2"/>
        </w:numPr>
      </w:pPr>
      <w:r>
        <w:t>Speech, truth, and definitions (29)</w:t>
      </w:r>
    </w:p>
    <w:p w14:paraId="11FBA80F" w14:textId="77777777" w:rsidR="00A33014" w:rsidRDefault="00A33014" w:rsidP="00A33014">
      <w:pPr>
        <w:pStyle w:val="ListParagraph"/>
      </w:pPr>
    </w:p>
    <w:p w14:paraId="33C7C5CA" w14:textId="2300840E" w:rsidR="00A33014" w:rsidRDefault="00A33014" w:rsidP="002F2645">
      <w:pPr>
        <w:pStyle w:val="ListParagraph"/>
        <w:numPr>
          <w:ilvl w:val="0"/>
          <w:numId w:val="2"/>
        </w:numPr>
      </w:pPr>
      <w:r>
        <w:t>Reason (defined, 34) = adding names to get affirmation, and affirmations to get syllogism</w:t>
      </w:r>
    </w:p>
    <w:p w14:paraId="7C2A3486" w14:textId="77777777" w:rsidR="00A33014" w:rsidRDefault="00A33014" w:rsidP="00A33014">
      <w:pPr>
        <w:pStyle w:val="ListParagraph"/>
      </w:pPr>
    </w:p>
    <w:p w14:paraId="65D6CAAD" w14:textId="40AE87EC" w:rsidR="00A33014" w:rsidRDefault="00146A75" w:rsidP="002F2645">
      <w:pPr>
        <w:pStyle w:val="ListParagraph"/>
        <w:numPr>
          <w:ilvl w:val="0"/>
          <w:numId w:val="2"/>
        </w:numPr>
      </w:pPr>
      <w:r>
        <w:t>7 reasons for absurdity (36-7)</w:t>
      </w:r>
    </w:p>
    <w:p w14:paraId="7EA0BD4A" w14:textId="77777777" w:rsidR="00146A75" w:rsidRDefault="00146A75" w:rsidP="00146A75">
      <w:pPr>
        <w:pStyle w:val="ListParagraph"/>
      </w:pPr>
    </w:p>
    <w:p w14:paraId="02A13CA8" w14:textId="4B737BE6" w:rsidR="00146A75" w:rsidRDefault="00146A75" w:rsidP="002F2645">
      <w:pPr>
        <w:pStyle w:val="ListParagraph"/>
        <w:numPr>
          <w:ilvl w:val="0"/>
          <w:numId w:val="2"/>
        </w:numPr>
      </w:pPr>
      <w:r>
        <w:t>Desire and aversion (40-41), hope, fear, etc. (43-4)</w:t>
      </w:r>
    </w:p>
    <w:p w14:paraId="47E67C2E" w14:textId="77777777" w:rsidR="00146A75" w:rsidRDefault="00146A75" w:rsidP="00146A75">
      <w:pPr>
        <w:pStyle w:val="ListParagraph"/>
      </w:pPr>
    </w:p>
    <w:p w14:paraId="28650E68" w14:textId="5DF93117" w:rsidR="00146A75" w:rsidRDefault="00146A75" w:rsidP="002F2645">
      <w:pPr>
        <w:pStyle w:val="ListParagraph"/>
        <w:numPr>
          <w:ilvl w:val="0"/>
          <w:numId w:val="2"/>
        </w:numPr>
      </w:pPr>
      <w:r>
        <w:t>Judgment (50), virtues (53)</w:t>
      </w:r>
      <w:r w:rsidR="0078124C">
        <w:t>, knowledge (tree of knowledge, 64)</w:t>
      </w:r>
    </w:p>
    <w:p w14:paraId="2E108E56" w14:textId="77777777" w:rsidR="0078124C" w:rsidRDefault="0078124C" w:rsidP="0078124C">
      <w:pPr>
        <w:pStyle w:val="ListParagraph"/>
      </w:pPr>
    </w:p>
    <w:p w14:paraId="3BDD263C" w14:textId="5005AFAC" w:rsidR="0078124C" w:rsidRDefault="0078124C" w:rsidP="002F2645">
      <w:pPr>
        <w:pStyle w:val="ListParagraph"/>
        <w:numPr>
          <w:ilvl w:val="0"/>
          <w:numId w:val="2"/>
        </w:numPr>
      </w:pPr>
      <w:r>
        <w:t>Power (natural and instrumental, 66)</w:t>
      </w:r>
      <w:r w:rsidR="000E4101">
        <w:t>, and restless desire for power (75)</w:t>
      </w:r>
    </w:p>
    <w:sectPr w:rsidR="0078124C" w:rsidSect="00303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37B"/>
    <w:multiLevelType w:val="hybridMultilevel"/>
    <w:tmpl w:val="9454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697F"/>
    <w:multiLevelType w:val="hybridMultilevel"/>
    <w:tmpl w:val="7FEC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45"/>
    <w:rsid w:val="00004BC5"/>
    <w:rsid w:val="0000567C"/>
    <w:rsid w:val="00005EC1"/>
    <w:rsid w:val="0000633D"/>
    <w:rsid w:val="000063CE"/>
    <w:rsid w:val="0000656E"/>
    <w:rsid w:val="00006F84"/>
    <w:rsid w:val="000101B2"/>
    <w:rsid w:val="0001205C"/>
    <w:rsid w:val="0001444F"/>
    <w:rsid w:val="00015C8E"/>
    <w:rsid w:val="000166C4"/>
    <w:rsid w:val="00016956"/>
    <w:rsid w:val="00016B27"/>
    <w:rsid w:val="00020CA8"/>
    <w:rsid w:val="000245F9"/>
    <w:rsid w:val="000252F2"/>
    <w:rsid w:val="000256B6"/>
    <w:rsid w:val="00025B27"/>
    <w:rsid w:val="00025FF1"/>
    <w:rsid w:val="00026EFA"/>
    <w:rsid w:val="00027B42"/>
    <w:rsid w:val="000306E5"/>
    <w:rsid w:val="00030C5C"/>
    <w:rsid w:val="00032215"/>
    <w:rsid w:val="000353C2"/>
    <w:rsid w:val="000357C9"/>
    <w:rsid w:val="000361A2"/>
    <w:rsid w:val="00036CD2"/>
    <w:rsid w:val="00037DC7"/>
    <w:rsid w:val="00040A77"/>
    <w:rsid w:val="0004282E"/>
    <w:rsid w:val="00042979"/>
    <w:rsid w:val="00045593"/>
    <w:rsid w:val="000458FA"/>
    <w:rsid w:val="000465C6"/>
    <w:rsid w:val="00046B57"/>
    <w:rsid w:val="000503D0"/>
    <w:rsid w:val="00050585"/>
    <w:rsid w:val="00050E4C"/>
    <w:rsid w:val="0005447E"/>
    <w:rsid w:val="000548D7"/>
    <w:rsid w:val="00054D6C"/>
    <w:rsid w:val="00055447"/>
    <w:rsid w:val="000615EB"/>
    <w:rsid w:val="00061CEB"/>
    <w:rsid w:val="000620D5"/>
    <w:rsid w:val="00064C73"/>
    <w:rsid w:val="0006703D"/>
    <w:rsid w:val="000674DC"/>
    <w:rsid w:val="00071CD5"/>
    <w:rsid w:val="00072DD8"/>
    <w:rsid w:val="000737A1"/>
    <w:rsid w:val="00073CC0"/>
    <w:rsid w:val="00074003"/>
    <w:rsid w:val="00074A9E"/>
    <w:rsid w:val="00074B9B"/>
    <w:rsid w:val="00075416"/>
    <w:rsid w:val="000772D8"/>
    <w:rsid w:val="00077ED3"/>
    <w:rsid w:val="00081DB4"/>
    <w:rsid w:val="00082639"/>
    <w:rsid w:val="0008321F"/>
    <w:rsid w:val="00091D58"/>
    <w:rsid w:val="00093253"/>
    <w:rsid w:val="00095758"/>
    <w:rsid w:val="00096B9A"/>
    <w:rsid w:val="00097CDB"/>
    <w:rsid w:val="00097E2B"/>
    <w:rsid w:val="000A0125"/>
    <w:rsid w:val="000A3409"/>
    <w:rsid w:val="000A6F1C"/>
    <w:rsid w:val="000A7D96"/>
    <w:rsid w:val="000B0357"/>
    <w:rsid w:val="000B0998"/>
    <w:rsid w:val="000B127B"/>
    <w:rsid w:val="000B5018"/>
    <w:rsid w:val="000B518A"/>
    <w:rsid w:val="000B7E81"/>
    <w:rsid w:val="000C1398"/>
    <w:rsid w:val="000C1DF7"/>
    <w:rsid w:val="000C2829"/>
    <w:rsid w:val="000C2F2F"/>
    <w:rsid w:val="000C7AB1"/>
    <w:rsid w:val="000D0024"/>
    <w:rsid w:val="000D3165"/>
    <w:rsid w:val="000D489B"/>
    <w:rsid w:val="000D4E7C"/>
    <w:rsid w:val="000D6880"/>
    <w:rsid w:val="000D7396"/>
    <w:rsid w:val="000E040A"/>
    <w:rsid w:val="000E1527"/>
    <w:rsid w:val="000E1BCD"/>
    <w:rsid w:val="000E1C75"/>
    <w:rsid w:val="000E4101"/>
    <w:rsid w:val="000E48B1"/>
    <w:rsid w:val="000E4EAC"/>
    <w:rsid w:val="000E5A4F"/>
    <w:rsid w:val="000E5B1A"/>
    <w:rsid w:val="000E615F"/>
    <w:rsid w:val="000E6497"/>
    <w:rsid w:val="000E77B3"/>
    <w:rsid w:val="000F0C93"/>
    <w:rsid w:val="000F183D"/>
    <w:rsid w:val="000F1AB5"/>
    <w:rsid w:val="000F3910"/>
    <w:rsid w:val="000F3A51"/>
    <w:rsid w:val="000F4404"/>
    <w:rsid w:val="000F464F"/>
    <w:rsid w:val="000F51AA"/>
    <w:rsid w:val="000F737C"/>
    <w:rsid w:val="00100582"/>
    <w:rsid w:val="001011FA"/>
    <w:rsid w:val="00103273"/>
    <w:rsid w:val="001041C6"/>
    <w:rsid w:val="0010458F"/>
    <w:rsid w:val="0010784B"/>
    <w:rsid w:val="0011115B"/>
    <w:rsid w:val="001119B8"/>
    <w:rsid w:val="001119E8"/>
    <w:rsid w:val="00112902"/>
    <w:rsid w:val="00112F79"/>
    <w:rsid w:val="00113A19"/>
    <w:rsid w:val="0011707D"/>
    <w:rsid w:val="0012033B"/>
    <w:rsid w:val="0012040F"/>
    <w:rsid w:val="00124782"/>
    <w:rsid w:val="00125FB8"/>
    <w:rsid w:val="00126D48"/>
    <w:rsid w:val="00130FC9"/>
    <w:rsid w:val="00133069"/>
    <w:rsid w:val="001337DE"/>
    <w:rsid w:val="00134E72"/>
    <w:rsid w:val="001363A7"/>
    <w:rsid w:val="00136D4A"/>
    <w:rsid w:val="001370C2"/>
    <w:rsid w:val="00137550"/>
    <w:rsid w:val="00137845"/>
    <w:rsid w:val="00140BF9"/>
    <w:rsid w:val="00140CF0"/>
    <w:rsid w:val="00146056"/>
    <w:rsid w:val="00146A75"/>
    <w:rsid w:val="001515D8"/>
    <w:rsid w:val="00151E0B"/>
    <w:rsid w:val="00152385"/>
    <w:rsid w:val="001534DA"/>
    <w:rsid w:val="001537C4"/>
    <w:rsid w:val="00153F70"/>
    <w:rsid w:val="00156019"/>
    <w:rsid w:val="001567DB"/>
    <w:rsid w:val="00157B6A"/>
    <w:rsid w:val="00157F05"/>
    <w:rsid w:val="00157FC2"/>
    <w:rsid w:val="00160DA9"/>
    <w:rsid w:val="001612A7"/>
    <w:rsid w:val="0016261F"/>
    <w:rsid w:val="001639EC"/>
    <w:rsid w:val="00167B74"/>
    <w:rsid w:val="0017694B"/>
    <w:rsid w:val="0018086E"/>
    <w:rsid w:val="00181D35"/>
    <w:rsid w:val="00182124"/>
    <w:rsid w:val="00182F87"/>
    <w:rsid w:val="0018395C"/>
    <w:rsid w:val="001846EE"/>
    <w:rsid w:val="00184D5C"/>
    <w:rsid w:val="001855EA"/>
    <w:rsid w:val="00185DF8"/>
    <w:rsid w:val="00186509"/>
    <w:rsid w:val="00186FF8"/>
    <w:rsid w:val="00191EAA"/>
    <w:rsid w:val="0019286F"/>
    <w:rsid w:val="00194484"/>
    <w:rsid w:val="00194F91"/>
    <w:rsid w:val="00197EFA"/>
    <w:rsid w:val="001A0C49"/>
    <w:rsid w:val="001A0E73"/>
    <w:rsid w:val="001A15B2"/>
    <w:rsid w:val="001A396D"/>
    <w:rsid w:val="001A444F"/>
    <w:rsid w:val="001A4C38"/>
    <w:rsid w:val="001A61B2"/>
    <w:rsid w:val="001A6CA3"/>
    <w:rsid w:val="001B09AD"/>
    <w:rsid w:val="001B200B"/>
    <w:rsid w:val="001B21C9"/>
    <w:rsid w:val="001B2D66"/>
    <w:rsid w:val="001C19E1"/>
    <w:rsid w:val="001C1B6B"/>
    <w:rsid w:val="001C1DB7"/>
    <w:rsid w:val="001C1FD0"/>
    <w:rsid w:val="001C2F1C"/>
    <w:rsid w:val="001C5373"/>
    <w:rsid w:val="001C655B"/>
    <w:rsid w:val="001C7643"/>
    <w:rsid w:val="001D1386"/>
    <w:rsid w:val="001D7F71"/>
    <w:rsid w:val="001E1501"/>
    <w:rsid w:val="001E4F7E"/>
    <w:rsid w:val="001E4FB3"/>
    <w:rsid w:val="001E5723"/>
    <w:rsid w:val="001E6C15"/>
    <w:rsid w:val="001E7AB7"/>
    <w:rsid w:val="001F1EE4"/>
    <w:rsid w:val="001F48A9"/>
    <w:rsid w:val="001F569A"/>
    <w:rsid w:val="001F64AF"/>
    <w:rsid w:val="001F73A5"/>
    <w:rsid w:val="002000C0"/>
    <w:rsid w:val="002019EA"/>
    <w:rsid w:val="0020231E"/>
    <w:rsid w:val="00202443"/>
    <w:rsid w:val="00203817"/>
    <w:rsid w:val="00205E60"/>
    <w:rsid w:val="002062AD"/>
    <w:rsid w:val="002066E6"/>
    <w:rsid w:val="002079AB"/>
    <w:rsid w:val="00210900"/>
    <w:rsid w:val="002127F9"/>
    <w:rsid w:val="00217335"/>
    <w:rsid w:val="002179DC"/>
    <w:rsid w:val="00217DCD"/>
    <w:rsid w:val="002205EF"/>
    <w:rsid w:val="00222127"/>
    <w:rsid w:val="00223444"/>
    <w:rsid w:val="0022702B"/>
    <w:rsid w:val="00227E17"/>
    <w:rsid w:val="00230E86"/>
    <w:rsid w:val="0023209B"/>
    <w:rsid w:val="002324DC"/>
    <w:rsid w:val="00232D2A"/>
    <w:rsid w:val="00232DC8"/>
    <w:rsid w:val="002341DD"/>
    <w:rsid w:val="002346AD"/>
    <w:rsid w:val="00234EEF"/>
    <w:rsid w:val="002420E5"/>
    <w:rsid w:val="002456A6"/>
    <w:rsid w:val="00246636"/>
    <w:rsid w:val="002466E8"/>
    <w:rsid w:val="00250A5A"/>
    <w:rsid w:val="00252564"/>
    <w:rsid w:val="002532C3"/>
    <w:rsid w:val="00262103"/>
    <w:rsid w:val="00262915"/>
    <w:rsid w:val="00262F0F"/>
    <w:rsid w:val="0026461C"/>
    <w:rsid w:val="00264D46"/>
    <w:rsid w:val="00266942"/>
    <w:rsid w:val="002712B7"/>
    <w:rsid w:val="0027341A"/>
    <w:rsid w:val="00273F17"/>
    <w:rsid w:val="00274F05"/>
    <w:rsid w:val="0027520C"/>
    <w:rsid w:val="0027521F"/>
    <w:rsid w:val="00275240"/>
    <w:rsid w:val="00275C02"/>
    <w:rsid w:val="0028088D"/>
    <w:rsid w:val="00281116"/>
    <w:rsid w:val="0028335B"/>
    <w:rsid w:val="00285679"/>
    <w:rsid w:val="0028645D"/>
    <w:rsid w:val="0029138D"/>
    <w:rsid w:val="00291CFF"/>
    <w:rsid w:val="00292D95"/>
    <w:rsid w:val="0029351E"/>
    <w:rsid w:val="00293CCD"/>
    <w:rsid w:val="00293DCB"/>
    <w:rsid w:val="002957CB"/>
    <w:rsid w:val="002A0C64"/>
    <w:rsid w:val="002A22F8"/>
    <w:rsid w:val="002A2DDD"/>
    <w:rsid w:val="002A3E5C"/>
    <w:rsid w:val="002A3EF3"/>
    <w:rsid w:val="002A4DC7"/>
    <w:rsid w:val="002A5A65"/>
    <w:rsid w:val="002A6268"/>
    <w:rsid w:val="002A6845"/>
    <w:rsid w:val="002A6FD4"/>
    <w:rsid w:val="002A759E"/>
    <w:rsid w:val="002A7ED1"/>
    <w:rsid w:val="002B05A4"/>
    <w:rsid w:val="002B074F"/>
    <w:rsid w:val="002B2701"/>
    <w:rsid w:val="002B3ECF"/>
    <w:rsid w:val="002B4C17"/>
    <w:rsid w:val="002B4F67"/>
    <w:rsid w:val="002B5BF0"/>
    <w:rsid w:val="002B662B"/>
    <w:rsid w:val="002B7778"/>
    <w:rsid w:val="002C02F4"/>
    <w:rsid w:val="002C09CA"/>
    <w:rsid w:val="002C1586"/>
    <w:rsid w:val="002C574F"/>
    <w:rsid w:val="002C618E"/>
    <w:rsid w:val="002C6805"/>
    <w:rsid w:val="002C6A08"/>
    <w:rsid w:val="002D0D31"/>
    <w:rsid w:val="002D1555"/>
    <w:rsid w:val="002D1AF0"/>
    <w:rsid w:val="002D21E0"/>
    <w:rsid w:val="002D31C4"/>
    <w:rsid w:val="002D3284"/>
    <w:rsid w:val="002D513F"/>
    <w:rsid w:val="002D5356"/>
    <w:rsid w:val="002D7C5C"/>
    <w:rsid w:val="002E0110"/>
    <w:rsid w:val="002E4A2F"/>
    <w:rsid w:val="002E538E"/>
    <w:rsid w:val="002E633A"/>
    <w:rsid w:val="002E643E"/>
    <w:rsid w:val="002E6AC7"/>
    <w:rsid w:val="002F12B5"/>
    <w:rsid w:val="002F2343"/>
    <w:rsid w:val="002F2645"/>
    <w:rsid w:val="002F3453"/>
    <w:rsid w:val="002F4D98"/>
    <w:rsid w:val="002F4E29"/>
    <w:rsid w:val="002F623E"/>
    <w:rsid w:val="00300242"/>
    <w:rsid w:val="00300B96"/>
    <w:rsid w:val="003035A0"/>
    <w:rsid w:val="0030362D"/>
    <w:rsid w:val="00304AC0"/>
    <w:rsid w:val="003077FF"/>
    <w:rsid w:val="003103B7"/>
    <w:rsid w:val="003118A7"/>
    <w:rsid w:val="00311E5D"/>
    <w:rsid w:val="00313BF9"/>
    <w:rsid w:val="0031503A"/>
    <w:rsid w:val="00320706"/>
    <w:rsid w:val="00321EF2"/>
    <w:rsid w:val="00324FB1"/>
    <w:rsid w:val="003256E9"/>
    <w:rsid w:val="00325FE0"/>
    <w:rsid w:val="00326F4C"/>
    <w:rsid w:val="0032770E"/>
    <w:rsid w:val="003321B2"/>
    <w:rsid w:val="0033265D"/>
    <w:rsid w:val="003329B9"/>
    <w:rsid w:val="0033449C"/>
    <w:rsid w:val="003344CB"/>
    <w:rsid w:val="0033623C"/>
    <w:rsid w:val="00341CFC"/>
    <w:rsid w:val="003425E7"/>
    <w:rsid w:val="00342C18"/>
    <w:rsid w:val="003430F2"/>
    <w:rsid w:val="0034355F"/>
    <w:rsid w:val="00344553"/>
    <w:rsid w:val="00347715"/>
    <w:rsid w:val="00347769"/>
    <w:rsid w:val="003478D6"/>
    <w:rsid w:val="00350CBF"/>
    <w:rsid w:val="00351271"/>
    <w:rsid w:val="00354721"/>
    <w:rsid w:val="00354961"/>
    <w:rsid w:val="0035545D"/>
    <w:rsid w:val="00356409"/>
    <w:rsid w:val="00356D1A"/>
    <w:rsid w:val="003603B0"/>
    <w:rsid w:val="00360E61"/>
    <w:rsid w:val="00361533"/>
    <w:rsid w:val="00361598"/>
    <w:rsid w:val="00363EC9"/>
    <w:rsid w:val="0036572D"/>
    <w:rsid w:val="00367C71"/>
    <w:rsid w:val="00367EF8"/>
    <w:rsid w:val="00373DE6"/>
    <w:rsid w:val="00374F45"/>
    <w:rsid w:val="00375F22"/>
    <w:rsid w:val="00380081"/>
    <w:rsid w:val="003812C8"/>
    <w:rsid w:val="00381B88"/>
    <w:rsid w:val="003822D5"/>
    <w:rsid w:val="003833C6"/>
    <w:rsid w:val="0038687F"/>
    <w:rsid w:val="00386B97"/>
    <w:rsid w:val="0039151E"/>
    <w:rsid w:val="003917A7"/>
    <w:rsid w:val="00397062"/>
    <w:rsid w:val="003973DE"/>
    <w:rsid w:val="003A0969"/>
    <w:rsid w:val="003A254A"/>
    <w:rsid w:val="003A5281"/>
    <w:rsid w:val="003A5DC7"/>
    <w:rsid w:val="003A791C"/>
    <w:rsid w:val="003B1261"/>
    <w:rsid w:val="003B3934"/>
    <w:rsid w:val="003B400B"/>
    <w:rsid w:val="003B59BD"/>
    <w:rsid w:val="003B634A"/>
    <w:rsid w:val="003B79C1"/>
    <w:rsid w:val="003C17A3"/>
    <w:rsid w:val="003C311E"/>
    <w:rsid w:val="003C4111"/>
    <w:rsid w:val="003C4FC7"/>
    <w:rsid w:val="003C5A6B"/>
    <w:rsid w:val="003C5DE2"/>
    <w:rsid w:val="003C632F"/>
    <w:rsid w:val="003C7B1B"/>
    <w:rsid w:val="003D1379"/>
    <w:rsid w:val="003D3879"/>
    <w:rsid w:val="003D4857"/>
    <w:rsid w:val="003D70D9"/>
    <w:rsid w:val="003E27AB"/>
    <w:rsid w:val="003E61C4"/>
    <w:rsid w:val="003F0096"/>
    <w:rsid w:val="003F267F"/>
    <w:rsid w:val="003F472C"/>
    <w:rsid w:val="003F4EA9"/>
    <w:rsid w:val="003F73FE"/>
    <w:rsid w:val="003F7698"/>
    <w:rsid w:val="003F7A91"/>
    <w:rsid w:val="00401A77"/>
    <w:rsid w:val="0040204A"/>
    <w:rsid w:val="004025E6"/>
    <w:rsid w:val="0040359C"/>
    <w:rsid w:val="004035F0"/>
    <w:rsid w:val="004039FC"/>
    <w:rsid w:val="00404675"/>
    <w:rsid w:val="00404D07"/>
    <w:rsid w:val="004050BE"/>
    <w:rsid w:val="004056ED"/>
    <w:rsid w:val="00405E52"/>
    <w:rsid w:val="00407D8C"/>
    <w:rsid w:val="00410D7E"/>
    <w:rsid w:val="004116D9"/>
    <w:rsid w:val="00412A58"/>
    <w:rsid w:val="00412CB7"/>
    <w:rsid w:val="00415F48"/>
    <w:rsid w:val="0041640C"/>
    <w:rsid w:val="00417114"/>
    <w:rsid w:val="0042092C"/>
    <w:rsid w:val="00420E04"/>
    <w:rsid w:val="004216C4"/>
    <w:rsid w:val="00424895"/>
    <w:rsid w:val="0042651A"/>
    <w:rsid w:val="00427D41"/>
    <w:rsid w:val="00430941"/>
    <w:rsid w:val="004317B2"/>
    <w:rsid w:val="00433365"/>
    <w:rsid w:val="0043364D"/>
    <w:rsid w:val="004345F2"/>
    <w:rsid w:val="004355E9"/>
    <w:rsid w:val="00435BEF"/>
    <w:rsid w:val="00435C2C"/>
    <w:rsid w:val="00437BC5"/>
    <w:rsid w:val="00437E7D"/>
    <w:rsid w:val="004408E3"/>
    <w:rsid w:val="00440BFE"/>
    <w:rsid w:val="004413F3"/>
    <w:rsid w:val="004418D8"/>
    <w:rsid w:val="00443625"/>
    <w:rsid w:val="004438E5"/>
    <w:rsid w:val="00443C01"/>
    <w:rsid w:val="00444D54"/>
    <w:rsid w:val="00445BBB"/>
    <w:rsid w:val="004505F7"/>
    <w:rsid w:val="004508E4"/>
    <w:rsid w:val="004522CA"/>
    <w:rsid w:val="004523C0"/>
    <w:rsid w:val="00452B00"/>
    <w:rsid w:val="00454E8A"/>
    <w:rsid w:val="00455291"/>
    <w:rsid w:val="00456D8A"/>
    <w:rsid w:val="00456E35"/>
    <w:rsid w:val="00457BF2"/>
    <w:rsid w:val="004613AE"/>
    <w:rsid w:val="004650F9"/>
    <w:rsid w:val="004659D9"/>
    <w:rsid w:val="00466D23"/>
    <w:rsid w:val="00470529"/>
    <w:rsid w:val="004754B8"/>
    <w:rsid w:val="0047617B"/>
    <w:rsid w:val="004767E2"/>
    <w:rsid w:val="00476F7A"/>
    <w:rsid w:val="00476F8F"/>
    <w:rsid w:val="00482002"/>
    <w:rsid w:val="00482379"/>
    <w:rsid w:val="00482869"/>
    <w:rsid w:val="0048591D"/>
    <w:rsid w:val="00485EFD"/>
    <w:rsid w:val="00487A07"/>
    <w:rsid w:val="00491012"/>
    <w:rsid w:val="004939FD"/>
    <w:rsid w:val="00495E07"/>
    <w:rsid w:val="004A0657"/>
    <w:rsid w:val="004A1CD3"/>
    <w:rsid w:val="004A267B"/>
    <w:rsid w:val="004A3B48"/>
    <w:rsid w:val="004A5AF4"/>
    <w:rsid w:val="004A5C3E"/>
    <w:rsid w:val="004A72B2"/>
    <w:rsid w:val="004A76BA"/>
    <w:rsid w:val="004B0EE3"/>
    <w:rsid w:val="004B26F2"/>
    <w:rsid w:val="004B4662"/>
    <w:rsid w:val="004B4CC4"/>
    <w:rsid w:val="004B4DA2"/>
    <w:rsid w:val="004B7F10"/>
    <w:rsid w:val="004C195A"/>
    <w:rsid w:val="004C2104"/>
    <w:rsid w:val="004C2A44"/>
    <w:rsid w:val="004C3723"/>
    <w:rsid w:val="004C41C0"/>
    <w:rsid w:val="004C4BA0"/>
    <w:rsid w:val="004C55ED"/>
    <w:rsid w:val="004C6DEB"/>
    <w:rsid w:val="004C7D15"/>
    <w:rsid w:val="004D06F6"/>
    <w:rsid w:val="004D0C49"/>
    <w:rsid w:val="004D1345"/>
    <w:rsid w:val="004D4AD1"/>
    <w:rsid w:val="004D5B05"/>
    <w:rsid w:val="004D740C"/>
    <w:rsid w:val="004E0BAB"/>
    <w:rsid w:val="004E12CB"/>
    <w:rsid w:val="004E2456"/>
    <w:rsid w:val="004E4B4D"/>
    <w:rsid w:val="004E7540"/>
    <w:rsid w:val="004F0B2C"/>
    <w:rsid w:val="004F5F82"/>
    <w:rsid w:val="004F6F76"/>
    <w:rsid w:val="004F7583"/>
    <w:rsid w:val="005012EB"/>
    <w:rsid w:val="00502724"/>
    <w:rsid w:val="0050474E"/>
    <w:rsid w:val="005105F7"/>
    <w:rsid w:val="005107BB"/>
    <w:rsid w:val="00510DAB"/>
    <w:rsid w:val="0051106F"/>
    <w:rsid w:val="00513330"/>
    <w:rsid w:val="00513AC2"/>
    <w:rsid w:val="00515357"/>
    <w:rsid w:val="0051576D"/>
    <w:rsid w:val="00515B01"/>
    <w:rsid w:val="00516367"/>
    <w:rsid w:val="00516439"/>
    <w:rsid w:val="00516EFB"/>
    <w:rsid w:val="0051793B"/>
    <w:rsid w:val="00520503"/>
    <w:rsid w:val="0052073B"/>
    <w:rsid w:val="00521405"/>
    <w:rsid w:val="00522778"/>
    <w:rsid w:val="00523EE0"/>
    <w:rsid w:val="0052476C"/>
    <w:rsid w:val="005248C0"/>
    <w:rsid w:val="005275F5"/>
    <w:rsid w:val="00530798"/>
    <w:rsid w:val="00531323"/>
    <w:rsid w:val="00532220"/>
    <w:rsid w:val="0053385D"/>
    <w:rsid w:val="005341E0"/>
    <w:rsid w:val="0053721B"/>
    <w:rsid w:val="005402EC"/>
    <w:rsid w:val="00540AB1"/>
    <w:rsid w:val="00543F15"/>
    <w:rsid w:val="00546816"/>
    <w:rsid w:val="00547CCA"/>
    <w:rsid w:val="00550170"/>
    <w:rsid w:val="005513F0"/>
    <w:rsid w:val="00552746"/>
    <w:rsid w:val="005540E3"/>
    <w:rsid w:val="0055483E"/>
    <w:rsid w:val="00557B04"/>
    <w:rsid w:val="0056085A"/>
    <w:rsid w:val="00562758"/>
    <w:rsid w:val="00563A35"/>
    <w:rsid w:val="005650F7"/>
    <w:rsid w:val="005661AF"/>
    <w:rsid w:val="00567598"/>
    <w:rsid w:val="00570D5D"/>
    <w:rsid w:val="005712AF"/>
    <w:rsid w:val="00571737"/>
    <w:rsid w:val="00572045"/>
    <w:rsid w:val="005724B4"/>
    <w:rsid w:val="00572810"/>
    <w:rsid w:val="0057302D"/>
    <w:rsid w:val="005738EE"/>
    <w:rsid w:val="00573C08"/>
    <w:rsid w:val="00576691"/>
    <w:rsid w:val="00580AF0"/>
    <w:rsid w:val="00580F91"/>
    <w:rsid w:val="00581EC6"/>
    <w:rsid w:val="005843A9"/>
    <w:rsid w:val="00584B12"/>
    <w:rsid w:val="00584DBF"/>
    <w:rsid w:val="00590A60"/>
    <w:rsid w:val="00591DD9"/>
    <w:rsid w:val="00593230"/>
    <w:rsid w:val="00593DDD"/>
    <w:rsid w:val="00593EC5"/>
    <w:rsid w:val="00593FF0"/>
    <w:rsid w:val="00594C9B"/>
    <w:rsid w:val="00594F9E"/>
    <w:rsid w:val="00597441"/>
    <w:rsid w:val="00597948"/>
    <w:rsid w:val="00597B50"/>
    <w:rsid w:val="005A023F"/>
    <w:rsid w:val="005A0B0B"/>
    <w:rsid w:val="005A11AE"/>
    <w:rsid w:val="005A546F"/>
    <w:rsid w:val="005A5877"/>
    <w:rsid w:val="005A698C"/>
    <w:rsid w:val="005A7BDF"/>
    <w:rsid w:val="005B0FFD"/>
    <w:rsid w:val="005B2963"/>
    <w:rsid w:val="005B7813"/>
    <w:rsid w:val="005C0241"/>
    <w:rsid w:val="005C0546"/>
    <w:rsid w:val="005C06C3"/>
    <w:rsid w:val="005C450C"/>
    <w:rsid w:val="005C5183"/>
    <w:rsid w:val="005C5CE8"/>
    <w:rsid w:val="005C6556"/>
    <w:rsid w:val="005C6883"/>
    <w:rsid w:val="005D2FAC"/>
    <w:rsid w:val="005D3EF5"/>
    <w:rsid w:val="005D4834"/>
    <w:rsid w:val="005D4A65"/>
    <w:rsid w:val="005E0066"/>
    <w:rsid w:val="005E5EC9"/>
    <w:rsid w:val="005E700A"/>
    <w:rsid w:val="005F0613"/>
    <w:rsid w:val="005F52A8"/>
    <w:rsid w:val="005F5C33"/>
    <w:rsid w:val="006002A8"/>
    <w:rsid w:val="00600D03"/>
    <w:rsid w:val="00602E97"/>
    <w:rsid w:val="00603832"/>
    <w:rsid w:val="00605538"/>
    <w:rsid w:val="00605A7B"/>
    <w:rsid w:val="0060657A"/>
    <w:rsid w:val="006113DE"/>
    <w:rsid w:val="00612426"/>
    <w:rsid w:val="006132F9"/>
    <w:rsid w:val="00616952"/>
    <w:rsid w:val="00616D00"/>
    <w:rsid w:val="006227DB"/>
    <w:rsid w:val="006233AF"/>
    <w:rsid w:val="00623A5D"/>
    <w:rsid w:val="00623E76"/>
    <w:rsid w:val="00626CF2"/>
    <w:rsid w:val="006316D7"/>
    <w:rsid w:val="00631C90"/>
    <w:rsid w:val="00632339"/>
    <w:rsid w:val="006330D1"/>
    <w:rsid w:val="00634F70"/>
    <w:rsid w:val="00635CF3"/>
    <w:rsid w:val="00635D46"/>
    <w:rsid w:val="00636DCD"/>
    <w:rsid w:val="0064014F"/>
    <w:rsid w:val="006405A3"/>
    <w:rsid w:val="00640A29"/>
    <w:rsid w:val="006418FF"/>
    <w:rsid w:val="006419F9"/>
    <w:rsid w:val="00642C98"/>
    <w:rsid w:val="00642DA3"/>
    <w:rsid w:val="006440B6"/>
    <w:rsid w:val="006477D3"/>
    <w:rsid w:val="00650B8A"/>
    <w:rsid w:val="006512BF"/>
    <w:rsid w:val="00651D98"/>
    <w:rsid w:val="006522D9"/>
    <w:rsid w:val="0065242D"/>
    <w:rsid w:val="00652598"/>
    <w:rsid w:val="00652820"/>
    <w:rsid w:val="00652B03"/>
    <w:rsid w:val="006542C6"/>
    <w:rsid w:val="00655875"/>
    <w:rsid w:val="006562AD"/>
    <w:rsid w:val="00660D15"/>
    <w:rsid w:val="00660E8D"/>
    <w:rsid w:val="00661AED"/>
    <w:rsid w:val="00662291"/>
    <w:rsid w:val="00662C18"/>
    <w:rsid w:val="00664AAD"/>
    <w:rsid w:val="00665676"/>
    <w:rsid w:val="006656C0"/>
    <w:rsid w:val="00666C9B"/>
    <w:rsid w:val="00667F60"/>
    <w:rsid w:val="00671253"/>
    <w:rsid w:val="0067172E"/>
    <w:rsid w:val="006750F5"/>
    <w:rsid w:val="006768BB"/>
    <w:rsid w:val="00683FA0"/>
    <w:rsid w:val="00693E84"/>
    <w:rsid w:val="00694A06"/>
    <w:rsid w:val="00697DCD"/>
    <w:rsid w:val="006A06CD"/>
    <w:rsid w:val="006A1240"/>
    <w:rsid w:val="006A426F"/>
    <w:rsid w:val="006A785B"/>
    <w:rsid w:val="006B3344"/>
    <w:rsid w:val="006B370A"/>
    <w:rsid w:val="006B43A4"/>
    <w:rsid w:val="006B485F"/>
    <w:rsid w:val="006B673A"/>
    <w:rsid w:val="006B67DA"/>
    <w:rsid w:val="006B6BA8"/>
    <w:rsid w:val="006B6FE7"/>
    <w:rsid w:val="006B76C0"/>
    <w:rsid w:val="006C68E2"/>
    <w:rsid w:val="006D1CF6"/>
    <w:rsid w:val="006D3C50"/>
    <w:rsid w:val="006D4DEA"/>
    <w:rsid w:val="006D5F05"/>
    <w:rsid w:val="006D7E67"/>
    <w:rsid w:val="006E02D7"/>
    <w:rsid w:val="006E21E4"/>
    <w:rsid w:val="006E39AE"/>
    <w:rsid w:val="006E5043"/>
    <w:rsid w:val="006F0D22"/>
    <w:rsid w:val="006F3A92"/>
    <w:rsid w:val="006F639B"/>
    <w:rsid w:val="00700F2C"/>
    <w:rsid w:val="00701414"/>
    <w:rsid w:val="00703151"/>
    <w:rsid w:val="00703543"/>
    <w:rsid w:val="007036FE"/>
    <w:rsid w:val="007037C8"/>
    <w:rsid w:val="00711416"/>
    <w:rsid w:val="007152C2"/>
    <w:rsid w:val="00715324"/>
    <w:rsid w:val="00716024"/>
    <w:rsid w:val="00716B6D"/>
    <w:rsid w:val="00717B1B"/>
    <w:rsid w:val="00720039"/>
    <w:rsid w:val="0072008B"/>
    <w:rsid w:val="00720235"/>
    <w:rsid w:val="007208D5"/>
    <w:rsid w:val="00720C9E"/>
    <w:rsid w:val="007215C9"/>
    <w:rsid w:val="007218E1"/>
    <w:rsid w:val="007254A9"/>
    <w:rsid w:val="0072598D"/>
    <w:rsid w:val="00725A60"/>
    <w:rsid w:val="00726168"/>
    <w:rsid w:val="007269A4"/>
    <w:rsid w:val="0073325B"/>
    <w:rsid w:val="0073330C"/>
    <w:rsid w:val="007339AD"/>
    <w:rsid w:val="007345BC"/>
    <w:rsid w:val="00734665"/>
    <w:rsid w:val="00734918"/>
    <w:rsid w:val="00734CA2"/>
    <w:rsid w:val="00735811"/>
    <w:rsid w:val="00735928"/>
    <w:rsid w:val="00736FB7"/>
    <w:rsid w:val="0073708A"/>
    <w:rsid w:val="007370BF"/>
    <w:rsid w:val="00737735"/>
    <w:rsid w:val="00740A98"/>
    <w:rsid w:val="00742CDE"/>
    <w:rsid w:val="00744CC3"/>
    <w:rsid w:val="00745148"/>
    <w:rsid w:val="007458B4"/>
    <w:rsid w:val="007476D2"/>
    <w:rsid w:val="00747F12"/>
    <w:rsid w:val="0075011E"/>
    <w:rsid w:val="00751125"/>
    <w:rsid w:val="0075148D"/>
    <w:rsid w:val="007515DF"/>
    <w:rsid w:val="00751EBA"/>
    <w:rsid w:val="00752825"/>
    <w:rsid w:val="00752DE6"/>
    <w:rsid w:val="00754912"/>
    <w:rsid w:val="00756130"/>
    <w:rsid w:val="00761F56"/>
    <w:rsid w:val="00763FBF"/>
    <w:rsid w:val="00764972"/>
    <w:rsid w:val="00764CDA"/>
    <w:rsid w:val="007653BB"/>
    <w:rsid w:val="00766245"/>
    <w:rsid w:val="0076703A"/>
    <w:rsid w:val="0076704D"/>
    <w:rsid w:val="00767446"/>
    <w:rsid w:val="00771EB5"/>
    <w:rsid w:val="007741BA"/>
    <w:rsid w:val="00774F82"/>
    <w:rsid w:val="0077612D"/>
    <w:rsid w:val="007763D0"/>
    <w:rsid w:val="0078124C"/>
    <w:rsid w:val="00782DC8"/>
    <w:rsid w:val="00784AE2"/>
    <w:rsid w:val="00784F83"/>
    <w:rsid w:val="00790589"/>
    <w:rsid w:val="00792760"/>
    <w:rsid w:val="00793597"/>
    <w:rsid w:val="00796315"/>
    <w:rsid w:val="00797A04"/>
    <w:rsid w:val="007A0E7B"/>
    <w:rsid w:val="007A17AB"/>
    <w:rsid w:val="007A1EB0"/>
    <w:rsid w:val="007A54E8"/>
    <w:rsid w:val="007A6347"/>
    <w:rsid w:val="007A66EF"/>
    <w:rsid w:val="007A7A42"/>
    <w:rsid w:val="007B1484"/>
    <w:rsid w:val="007B25C3"/>
    <w:rsid w:val="007B3EA1"/>
    <w:rsid w:val="007B56C7"/>
    <w:rsid w:val="007B781D"/>
    <w:rsid w:val="007C024D"/>
    <w:rsid w:val="007C0D97"/>
    <w:rsid w:val="007C194F"/>
    <w:rsid w:val="007C5090"/>
    <w:rsid w:val="007C5DB8"/>
    <w:rsid w:val="007C7DD7"/>
    <w:rsid w:val="007D05D5"/>
    <w:rsid w:val="007D0FD0"/>
    <w:rsid w:val="007D21AB"/>
    <w:rsid w:val="007D50B4"/>
    <w:rsid w:val="007D528F"/>
    <w:rsid w:val="007D71E2"/>
    <w:rsid w:val="007D78C4"/>
    <w:rsid w:val="007E5168"/>
    <w:rsid w:val="007E6DD9"/>
    <w:rsid w:val="007F02F8"/>
    <w:rsid w:val="007F0BF4"/>
    <w:rsid w:val="007F3F0C"/>
    <w:rsid w:val="007F5035"/>
    <w:rsid w:val="007F71F3"/>
    <w:rsid w:val="00800D03"/>
    <w:rsid w:val="00801A63"/>
    <w:rsid w:val="00801CD5"/>
    <w:rsid w:val="0080526C"/>
    <w:rsid w:val="00806885"/>
    <w:rsid w:val="00807B49"/>
    <w:rsid w:val="008108B0"/>
    <w:rsid w:val="0081143E"/>
    <w:rsid w:val="0081293E"/>
    <w:rsid w:val="008147D9"/>
    <w:rsid w:val="008157A3"/>
    <w:rsid w:val="00816E91"/>
    <w:rsid w:val="00816ED0"/>
    <w:rsid w:val="00817724"/>
    <w:rsid w:val="0082066A"/>
    <w:rsid w:val="00822E70"/>
    <w:rsid w:val="008234CA"/>
    <w:rsid w:val="0082495C"/>
    <w:rsid w:val="00826393"/>
    <w:rsid w:val="008308A9"/>
    <w:rsid w:val="00834052"/>
    <w:rsid w:val="00836006"/>
    <w:rsid w:val="008361BE"/>
    <w:rsid w:val="0083700B"/>
    <w:rsid w:val="00837DB5"/>
    <w:rsid w:val="00841974"/>
    <w:rsid w:val="00841E1E"/>
    <w:rsid w:val="00842EAD"/>
    <w:rsid w:val="0084330F"/>
    <w:rsid w:val="008449E0"/>
    <w:rsid w:val="008455AC"/>
    <w:rsid w:val="0084648B"/>
    <w:rsid w:val="00847A40"/>
    <w:rsid w:val="00847A73"/>
    <w:rsid w:val="00850823"/>
    <w:rsid w:val="00851AF2"/>
    <w:rsid w:val="00853EC6"/>
    <w:rsid w:val="0085437B"/>
    <w:rsid w:val="008547C6"/>
    <w:rsid w:val="00855911"/>
    <w:rsid w:val="00856F7F"/>
    <w:rsid w:val="0085765B"/>
    <w:rsid w:val="008608EF"/>
    <w:rsid w:val="00861D45"/>
    <w:rsid w:val="008630FB"/>
    <w:rsid w:val="00863C6D"/>
    <w:rsid w:val="00866EDF"/>
    <w:rsid w:val="00867296"/>
    <w:rsid w:val="00871248"/>
    <w:rsid w:val="0087617B"/>
    <w:rsid w:val="008761C8"/>
    <w:rsid w:val="008776E1"/>
    <w:rsid w:val="008806B5"/>
    <w:rsid w:val="008806C9"/>
    <w:rsid w:val="00880D92"/>
    <w:rsid w:val="00880EED"/>
    <w:rsid w:val="0088382F"/>
    <w:rsid w:val="00886A62"/>
    <w:rsid w:val="008879BB"/>
    <w:rsid w:val="008906E9"/>
    <w:rsid w:val="00892054"/>
    <w:rsid w:val="0089477A"/>
    <w:rsid w:val="00895FD9"/>
    <w:rsid w:val="008A0448"/>
    <w:rsid w:val="008A232C"/>
    <w:rsid w:val="008A280B"/>
    <w:rsid w:val="008A4173"/>
    <w:rsid w:val="008A43EE"/>
    <w:rsid w:val="008A52E2"/>
    <w:rsid w:val="008B16D8"/>
    <w:rsid w:val="008B189F"/>
    <w:rsid w:val="008B1B22"/>
    <w:rsid w:val="008B3423"/>
    <w:rsid w:val="008B4A5F"/>
    <w:rsid w:val="008B6F05"/>
    <w:rsid w:val="008C1627"/>
    <w:rsid w:val="008C2DA0"/>
    <w:rsid w:val="008D0317"/>
    <w:rsid w:val="008D0C22"/>
    <w:rsid w:val="008D158D"/>
    <w:rsid w:val="008D15A5"/>
    <w:rsid w:val="008D1A9A"/>
    <w:rsid w:val="008D236B"/>
    <w:rsid w:val="008D2B6E"/>
    <w:rsid w:val="008D493E"/>
    <w:rsid w:val="008D5B80"/>
    <w:rsid w:val="008D7F1B"/>
    <w:rsid w:val="008E395A"/>
    <w:rsid w:val="008E3995"/>
    <w:rsid w:val="008E512B"/>
    <w:rsid w:val="008E724A"/>
    <w:rsid w:val="008E7583"/>
    <w:rsid w:val="008F22E8"/>
    <w:rsid w:val="008F2752"/>
    <w:rsid w:val="008F359E"/>
    <w:rsid w:val="008F49CF"/>
    <w:rsid w:val="008F4F82"/>
    <w:rsid w:val="008F6987"/>
    <w:rsid w:val="008F6A53"/>
    <w:rsid w:val="008F7C2E"/>
    <w:rsid w:val="0090462F"/>
    <w:rsid w:val="00904C06"/>
    <w:rsid w:val="00905830"/>
    <w:rsid w:val="00905BE5"/>
    <w:rsid w:val="00906BF0"/>
    <w:rsid w:val="009074C1"/>
    <w:rsid w:val="009077EE"/>
    <w:rsid w:val="00907959"/>
    <w:rsid w:val="009079B6"/>
    <w:rsid w:val="00910B0D"/>
    <w:rsid w:val="0091443B"/>
    <w:rsid w:val="00914455"/>
    <w:rsid w:val="0091629F"/>
    <w:rsid w:val="00916BA7"/>
    <w:rsid w:val="00920468"/>
    <w:rsid w:val="009205B1"/>
    <w:rsid w:val="00921E9C"/>
    <w:rsid w:val="00924879"/>
    <w:rsid w:val="00924E1A"/>
    <w:rsid w:val="0092571A"/>
    <w:rsid w:val="00925726"/>
    <w:rsid w:val="009268CB"/>
    <w:rsid w:val="009268DE"/>
    <w:rsid w:val="00926E74"/>
    <w:rsid w:val="00927A2C"/>
    <w:rsid w:val="00931E59"/>
    <w:rsid w:val="009330E7"/>
    <w:rsid w:val="00933EA8"/>
    <w:rsid w:val="00934050"/>
    <w:rsid w:val="00935238"/>
    <w:rsid w:val="00935727"/>
    <w:rsid w:val="00940115"/>
    <w:rsid w:val="00941020"/>
    <w:rsid w:val="00941826"/>
    <w:rsid w:val="0094398B"/>
    <w:rsid w:val="00945476"/>
    <w:rsid w:val="00945D06"/>
    <w:rsid w:val="009460D5"/>
    <w:rsid w:val="00946FBB"/>
    <w:rsid w:val="009509B2"/>
    <w:rsid w:val="0095128D"/>
    <w:rsid w:val="00952A90"/>
    <w:rsid w:val="00957CD8"/>
    <w:rsid w:val="009603C8"/>
    <w:rsid w:val="00960E64"/>
    <w:rsid w:val="009642AB"/>
    <w:rsid w:val="0097480B"/>
    <w:rsid w:val="00974C3A"/>
    <w:rsid w:val="00974C65"/>
    <w:rsid w:val="00975142"/>
    <w:rsid w:val="00975E5F"/>
    <w:rsid w:val="00977F3B"/>
    <w:rsid w:val="00981CAC"/>
    <w:rsid w:val="00982038"/>
    <w:rsid w:val="00984132"/>
    <w:rsid w:val="009904A5"/>
    <w:rsid w:val="0099185C"/>
    <w:rsid w:val="00991A4F"/>
    <w:rsid w:val="009936F9"/>
    <w:rsid w:val="00995B1E"/>
    <w:rsid w:val="00995DCF"/>
    <w:rsid w:val="00996B19"/>
    <w:rsid w:val="009A20EB"/>
    <w:rsid w:val="009A23A7"/>
    <w:rsid w:val="009A4F0B"/>
    <w:rsid w:val="009A5BC9"/>
    <w:rsid w:val="009B018C"/>
    <w:rsid w:val="009B12AC"/>
    <w:rsid w:val="009B45F4"/>
    <w:rsid w:val="009B49AD"/>
    <w:rsid w:val="009B50EF"/>
    <w:rsid w:val="009B6319"/>
    <w:rsid w:val="009B69D4"/>
    <w:rsid w:val="009B71DF"/>
    <w:rsid w:val="009B7C5C"/>
    <w:rsid w:val="009C0345"/>
    <w:rsid w:val="009C0F14"/>
    <w:rsid w:val="009C0F6B"/>
    <w:rsid w:val="009C1F09"/>
    <w:rsid w:val="009C29B6"/>
    <w:rsid w:val="009C3A44"/>
    <w:rsid w:val="009C5CFA"/>
    <w:rsid w:val="009C7954"/>
    <w:rsid w:val="009D1545"/>
    <w:rsid w:val="009D2120"/>
    <w:rsid w:val="009D43CB"/>
    <w:rsid w:val="009D606C"/>
    <w:rsid w:val="009D79E3"/>
    <w:rsid w:val="009D7C2D"/>
    <w:rsid w:val="009E022F"/>
    <w:rsid w:val="009E1C39"/>
    <w:rsid w:val="009E2157"/>
    <w:rsid w:val="009E400B"/>
    <w:rsid w:val="009F028C"/>
    <w:rsid w:val="009F084A"/>
    <w:rsid w:val="009F21C6"/>
    <w:rsid w:val="009F2DAD"/>
    <w:rsid w:val="009F2DD8"/>
    <w:rsid w:val="009F4933"/>
    <w:rsid w:val="009F4D00"/>
    <w:rsid w:val="009F7671"/>
    <w:rsid w:val="00A0181D"/>
    <w:rsid w:val="00A01E29"/>
    <w:rsid w:val="00A0367A"/>
    <w:rsid w:val="00A06171"/>
    <w:rsid w:val="00A06770"/>
    <w:rsid w:val="00A06CB3"/>
    <w:rsid w:val="00A0715E"/>
    <w:rsid w:val="00A077E8"/>
    <w:rsid w:val="00A07ABC"/>
    <w:rsid w:val="00A07D61"/>
    <w:rsid w:val="00A108D0"/>
    <w:rsid w:val="00A14113"/>
    <w:rsid w:val="00A21553"/>
    <w:rsid w:val="00A23242"/>
    <w:rsid w:val="00A24744"/>
    <w:rsid w:val="00A248D2"/>
    <w:rsid w:val="00A26149"/>
    <w:rsid w:val="00A267DD"/>
    <w:rsid w:val="00A26C3E"/>
    <w:rsid w:val="00A27193"/>
    <w:rsid w:val="00A279D9"/>
    <w:rsid w:val="00A33014"/>
    <w:rsid w:val="00A332C5"/>
    <w:rsid w:val="00A354CF"/>
    <w:rsid w:val="00A37F0B"/>
    <w:rsid w:val="00A4077B"/>
    <w:rsid w:val="00A415EA"/>
    <w:rsid w:val="00A42DFC"/>
    <w:rsid w:val="00A43C67"/>
    <w:rsid w:val="00A44223"/>
    <w:rsid w:val="00A46C1C"/>
    <w:rsid w:val="00A47895"/>
    <w:rsid w:val="00A524E2"/>
    <w:rsid w:val="00A527BE"/>
    <w:rsid w:val="00A53751"/>
    <w:rsid w:val="00A55449"/>
    <w:rsid w:val="00A5569E"/>
    <w:rsid w:val="00A55C41"/>
    <w:rsid w:val="00A6285C"/>
    <w:rsid w:val="00A62E77"/>
    <w:rsid w:val="00A63783"/>
    <w:rsid w:val="00A63F41"/>
    <w:rsid w:val="00A6518D"/>
    <w:rsid w:val="00A65E57"/>
    <w:rsid w:val="00A666CE"/>
    <w:rsid w:val="00A6725B"/>
    <w:rsid w:val="00A67D71"/>
    <w:rsid w:val="00A7093F"/>
    <w:rsid w:val="00A73DED"/>
    <w:rsid w:val="00A80915"/>
    <w:rsid w:val="00A82D78"/>
    <w:rsid w:val="00A835C5"/>
    <w:rsid w:val="00A84C4A"/>
    <w:rsid w:val="00A84CDD"/>
    <w:rsid w:val="00A85CD2"/>
    <w:rsid w:val="00A8775D"/>
    <w:rsid w:val="00A919DA"/>
    <w:rsid w:val="00A92CDC"/>
    <w:rsid w:val="00A93078"/>
    <w:rsid w:val="00A932ED"/>
    <w:rsid w:val="00A9364E"/>
    <w:rsid w:val="00A93769"/>
    <w:rsid w:val="00A93ECF"/>
    <w:rsid w:val="00A975A5"/>
    <w:rsid w:val="00A97D6D"/>
    <w:rsid w:val="00AA0489"/>
    <w:rsid w:val="00AA1E66"/>
    <w:rsid w:val="00AA283C"/>
    <w:rsid w:val="00AA4D6A"/>
    <w:rsid w:val="00AA5D44"/>
    <w:rsid w:val="00AA5E9A"/>
    <w:rsid w:val="00AA6102"/>
    <w:rsid w:val="00AB02AD"/>
    <w:rsid w:val="00AC0AE5"/>
    <w:rsid w:val="00AC0FF4"/>
    <w:rsid w:val="00AC2EA9"/>
    <w:rsid w:val="00AC5866"/>
    <w:rsid w:val="00AC63C3"/>
    <w:rsid w:val="00AC6DC1"/>
    <w:rsid w:val="00AD0E71"/>
    <w:rsid w:val="00AD0EA5"/>
    <w:rsid w:val="00AD1E8F"/>
    <w:rsid w:val="00AD4080"/>
    <w:rsid w:val="00AD686C"/>
    <w:rsid w:val="00AD77DC"/>
    <w:rsid w:val="00AE1C97"/>
    <w:rsid w:val="00AE4AFD"/>
    <w:rsid w:val="00AE6F0F"/>
    <w:rsid w:val="00AE7FA6"/>
    <w:rsid w:val="00AF0AD1"/>
    <w:rsid w:val="00AF1812"/>
    <w:rsid w:val="00AF2F67"/>
    <w:rsid w:val="00AF39EE"/>
    <w:rsid w:val="00AF4FCD"/>
    <w:rsid w:val="00AF50E8"/>
    <w:rsid w:val="00AF5E49"/>
    <w:rsid w:val="00AF6232"/>
    <w:rsid w:val="00AF7427"/>
    <w:rsid w:val="00AF7A6C"/>
    <w:rsid w:val="00B00054"/>
    <w:rsid w:val="00B0259C"/>
    <w:rsid w:val="00B040DF"/>
    <w:rsid w:val="00B04227"/>
    <w:rsid w:val="00B048CC"/>
    <w:rsid w:val="00B0526D"/>
    <w:rsid w:val="00B06003"/>
    <w:rsid w:val="00B0728E"/>
    <w:rsid w:val="00B07FC2"/>
    <w:rsid w:val="00B10860"/>
    <w:rsid w:val="00B111A0"/>
    <w:rsid w:val="00B11D99"/>
    <w:rsid w:val="00B1462A"/>
    <w:rsid w:val="00B146FE"/>
    <w:rsid w:val="00B14BAB"/>
    <w:rsid w:val="00B14FC8"/>
    <w:rsid w:val="00B15901"/>
    <w:rsid w:val="00B1715F"/>
    <w:rsid w:val="00B17D4A"/>
    <w:rsid w:val="00B21285"/>
    <w:rsid w:val="00B22177"/>
    <w:rsid w:val="00B221D5"/>
    <w:rsid w:val="00B223F8"/>
    <w:rsid w:val="00B22566"/>
    <w:rsid w:val="00B23102"/>
    <w:rsid w:val="00B2437A"/>
    <w:rsid w:val="00B24C0C"/>
    <w:rsid w:val="00B27BA6"/>
    <w:rsid w:val="00B30ED1"/>
    <w:rsid w:val="00B36869"/>
    <w:rsid w:val="00B40001"/>
    <w:rsid w:val="00B401AF"/>
    <w:rsid w:val="00B412A1"/>
    <w:rsid w:val="00B41E16"/>
    <w:rsid w:val="00B42010"/>
    <w:rsid w:val="00B42905"/>
    <w:rsid w:val="00B46723"/>
    <w:rsid w:val="00B51349"/>
    <w:rsid w:val="00B516AF"/>
    <w:rsid w:val="00B516D6"/>
    <w:rsid w:val="00B5176A"/>
    <w:rsid w:val="00B51814"/>
    <w:rsid w:val="00B52B07"/>
    <w:rsid w:val="00B53FB4"/>
    <w:rsid w:val="00B54813"/>
    <w:rsid w:val="00B55638"/>
    <w:rsid w:val="00B55FD1"/>
    <w:rsid w:val="00B56071"/>
    <w:rsid w:val="00B56398"/>
    <w:rsid w:val="00B6003F"/>
    <w:rsid w:val="00B603F3"/>
    <w:rsid w:val="00B62596"/>
    <w:rsid w:val="00B63C56"/>
    <w:rsid w:val="00B6478F"/>
    <w:rsid w:val="00B648A4"/>
    <w:rsid w:val="00B64D9B"/>
    <w:rsid w:val="00B676DC"/>
    <w:rsid w:val="00B67F8D"/>
    <w:rsid w:val="00B70887"/>
    <w:rsid w:val="00B7108D"/>
    <w:rsid w:val="00B727FE"/>
    <w:rsid w:val="00B73A18"/>
    <w:rsid w:val="00B74813"/>
    <w:rsid w:val="00B7532A"/>
    <w:rsid w:val="00B75E1C"/>
    <w:rsid w:val="00B77796"/>
    <w:rsid w:val="00B80447"/>
    <w:rsid w:val="00B804C3"/>
    <w:rsid w:val="00B81703"/>
    <w:rsid w:val="00B85281"/>
    <w:rsid w:val="00B86D8E"/>
    <w:rsid w:val="00B86F18"/>
    <w:rsid w:val="00B87AD3"/>
    <w:rsid w:val="00B91E6D"/>
    <w:rsid w:val="00B9621D"/>
    <w:rsid w:val="00BA0D63"/>
    <w:rsid w:val="00BA3C96"/>
    <w:rsid w:val="00BB01EC"/>
    <w:rsid w:val="00BB0E11"/>
    <w:rsid w:val="00BB2264"/>
    <w:rsid w:val="00BB5C69"/>
    <w:rsid w:val="00BC08D1"/>
    <w:rsid w:val="00BC2DEB"/>
    <w:rsid w:val="00BC4275"/>
    <w:rsid w:val="00BC4E7A"/>
    <w:rsid w:val="00BC503D"/>
    <w:rsid w:val="00BC5F3F"/>
    <w:rsid w:val="00BD099D"/>
    <w:rsid w:val="00BD1011"/>
    <w:rsid w:val="00BD3DAC"/>
    <w:rsid w:val="00BD59B2"/>
    <w:rsid w:val="00BD687E"/>
    <w:rsid w:val="00BE02C8"/>
    <w:rsid w:val="00BE0A55"/>
    <w:rsid w:val="00BE1E79"/>
    <w:rsid w:val="00BE2CE8"/>
    <w:rsid w:val="00BE4BAE"/>
    <w:rsid w:val="00BE55CC"/>
    <w:rsid w:val="00BE7E46"/>
    <w:rsid w:val="00BF10EB"/>
    <w:rsid w:val="00BF1BDB"/>
    <w:rsid w:val="00BF3FD5"/>
    <w:rsid w:val="00C01AFF"/>
    <w:rsid w:val="00C05FDD"/>
    <w:rsid w:val="00C06560"/>
    <w:rsid w:val="00C101F3"/>
    <w:rsid w:val="00C10AA5"/>
    <w:rsid w:val="00C15089"/>
    <w:rsid w:val="00C157E2"/>
    <w:rsid w:val="00C172C9"/>
    <w:rsid w:val="00C20ADB"/>
    <w:rsid w:val="00C20E63"/>
    <w:rsid w:val="00C21290"/>
    <w:rsid w:val="00C22C13"/>
    <w:rsid w:val="00C23B15"/>
    <w:rsid w:val="00C251C2"/>
    <w:rsid w:val="00C25694"/>
    <w:rsid w:val="00C25940"/>
    <w:rsid w:val="00C274C1"/>
    <w:rsid w:val="00C31024"/>
    <w:rsid w:val="00C325C9"/>
    <w:rsid w:val="00C32EEF"/>
    <w:rsid w:val="00C411E0"/>
    <w:rsid w:val="00C44B66"/>
    <w:rsid w:val="00C45DFC"/>
    <w:rsid w:val="00C46210"/>
    <w:rsid w:val="00C47443"/>
    <w:rsid w:val="00C50707"/>
    <w:rsid w:val="00C5230F"/>
    <w:rsid w:val="00C53245"/>
    <w:rsid w:val="00C53F44"/>
    <w:rsid w:val="00C5406A"/>
    <w:rsid w:val="00C544A5"/>
    <w:rsid w:val="00C55CCF"/>
    <w:rsid w:val="00C561BB"/>
    <w:rsid w:val="00C571AF"/>
    <w:rsid w:val="00C573FC"/>
    <w:rsid w:val="00C62291"/>
    <w:rsid w:val="00C63217"/>
    <w:rsid w:val="00C64495"/>
    <w:rsid w:val="00C6474F"/>
    <w:rsid w:val="00C656C9"/>
    <w:rsid w:val="00C66863"/>
    <w:rsid w:val="00C66C1A"/>
    <w:rsid w:val="00C67357"/>
    <w:rsid w:val="00C6789E"/>
    <w:rsid w:val="00C725A1"/>
    <w:rsid w:val="00C72CAB"/>
    <w:rsid w:val="00C73A16"/>
    <w:rsid w:val="00C73A4A"/>
    <w:rsid w:val="00C74AF6"/>
    <w:rsid w:val="00C80BAE"/>
    <w:rsid w:val="00C818BA"/>
    <w:rsid w:val="00C8262C"/>
    <w:rsid w:val="00C82A32"/>
    <w:rsid w:val="00C83189"/>
    <w:rsid w:val="00C85413"/>
    <w:rsid w:val="00C874C5"/>
    <w:rsid w:val="00C8778D"/>
    <w:rsid w:val="00C91604"/>
    <w:rsid w:val="00C9307E"/>
    <w:rsid w:val="00C95893"/>
    <w:rsid w:val="00C9593C"/>
    <w:rsid w:val="00C9594A"/>
    <w:rsid w:val="00C95CF4"/>
    <w:rsid w:val="00C96F0A"/>
    <w:rsid w:val="00CA3F12"/>
    <w:rsid w:val="00CA4944"/>
    <w:rsid w:val="00CA495C"/>
    <w:rsid w:val="00CA55E6"/>
    <w:rsid w:val="00CA6C30"/>
    <w:rsid w:val="00CA7202"/>
    <w:rsid w:val="00CB2EBD"/>
    <w:rsid w:val="00CB3565"/>
    <w:rsid w:val="00CB5CA2"/>
    <w:rsid w:val="00CB7513"/>
    <w:rsid w:val="00CB755E"/>
    <w:rsid w:val="00CC11C4"/>
    <w:rsid w:val="00CC3DA8"/>
    <w:rsid w:val="00CC4294"/>
    <w:rsid w:val="00CC4748"/>
    <w:rsid w:val="00CC4CE3"/>
    <w:rsid w:val="00CC6E2A"/>
    <w:rsid w:val="00CD0DAE"/>
    <w:rsid w:val="00CD42F1"/>
    <w:rsid w:val="00CD4DFC"/>
    <w:rsid w:val="00CD52CF"/>
    <w:rsid w:val="00CD69FB"/>
    <w:rsid w:val="00CD6FC9"/>
    <w:rsid w:val="00CE0A03"/>
    <w:rsid w:val="00CE0BA5"/>
    <w:rsid w:val="00CE6907"/>
    <w:rsid w:val="00CE7368"/>
    <w:rsid w:val="00CE76A0"/>
    <w:rsid w:val="00CE7A62"/>
    <w:rsid w:val="00CE7C82"/>
    <w:rsid w:val="00CF1458"/>
    <w:rsid w:val="00CF375C"/>
    <w:rsid w:val="00CF58F0"/>
    <w:rsid w:val="00CF7BB9"/>
    <w:rsid w:val="00D00705"/>
    <w:rsid w:val="00D026C1"/>
    <w:rsid w:val="00D05470"/>
    <w:rsid w:val="00D05FE7"/>
    <w:rsid w:val="00D10431"/>
    <w:rsid w:val="00D10528"/>
    <w:rsid w:val="00D14FB5"/>
    <w:rsid w:val="00D1537F"/>
    <w:rsid w:val="00D1562E"/>
    <w:rsid w:val="00D16869"/>
    <w:rsid w:val="00D16E9D"/>
    <w:rsid w:val="00D17075"/>
    <w:rsid w:val="00D17F8E"/>
    <w:rsid w:val="00D22937"/>
    <w:rsid w:val="00D22CDB"/>
    <w:rsid w:val="00D23C28"/>
    <w:rsid w:val="00D2422B"/>
    <w:rsid w:val="00D24721"/>
    <w:rsid w:val="00D24A6F"/>
    <w:rsid w:val="00D25810"/>
    <w:rsid w:val="00D2713C"/>
    <w:rsid w:val="00D333E3"/>
    <w:rsid w:val="00D33A77"/>
    <w:rsid w:val="00D342D8"/>
    <w:rsid w:val="00D35239"/>
    <w:rsid w:val="00D3563E"/>
    <w:rsid w:val="00D405CF"/>
    <w:rsid w:val="00D40A86"/>
    <w:rsid w:val="00D410C4"/>
    <w:rsid w:val="00D43160"/>
    <w:rsid w:val="00D448BA"/>
    <w:rsid w:val="00D469B8"/>
    <w:rsid w:val="00D50B9D"/>
    <w:rsid w:val="00D5155A"/>
    <w:rsid w:val="00D51C74"/>
    <w:rsid w:val="00D52D32"/>
    <w:rsid w:val="00D54570"/>
    <w:rsid w:val="00D55643"/>
    <w:rsid w:val="00D556B6"/>
    <w:rsid w:val="00D56C4E"/>
    <w:rsid w:val="00D60D5C"/>
    <w:rsid w:val="00D60D89"/>
    <w:rsid w:val="00D60EC0"/>
    <w:rsid w:val="00D673A3"/>
    <w:rsid w:val="00D71038"/>
    <w:rsid w:val="00D7268A"/>
    <w:rsid w:val="00D7282E"/>
    <w:rsid w:val="00D73513"/>
    <w:rsid w:val="00D75C98"/>
    <w:rsid w:val="00D75FE0"/>
    <w:rsid w:val="00D76431"/>
    <w:rsid w:val="00D77E7B"/>
    <w:rsid w:val="00D81575"/>
    <w:rsid w:val="00D8590D"/>
    <w:rsid w:val="00D8659E"/>
    <w:rsid w:val="00D92FC2"/>
    <w:rsid w:val="00D93142"/>
    <w:rsid w:val="00D944DB"/>
    <w:rsid w:val="00D9549C"/>
    <w:rsid w:val="00D9665E"/>
    <w:rsid w:val="00D9774F"/>
    <w:rsid w:val="00D97BA2"/>
    <w:rsid w:val="00DA2477"/>
    <w:rsid w:val="00DA5669"/>
    <w:rsid w:val="00DA695F"/>
    <w:rsid w:val="00DA73CD"/>
    <w:rsid w:val="00DA78F7"/>
    <w:rsid w:val="00DB1502"/>
    <w:rsid w:val="00DB2640"/>
    <w:rsid w:val="00DB4520"/>
    <w:rsid w:val="00DB5544"/>
    <w:rsid w:val="00DB65C2"/>
    <w:rsid w:val="00DB73D7"/>
    <w:rsid w:val="00DC1624"/>
    <w:rsid w:val="00DC32EA"/>
    <w:rsid w:val="00DC36FC"/>
    <w:rsid w:val="00DC3C58"/>
    <w:rsid w:val="00DC6DFD"/>
    <w:rsid w:val="00DC73EA"/>
    <w:rsid w:val="00DD5C9D"/>
    <w:rsid w:val="00DD694E"/>
    <w:rsid w:val="00DD6D1E"/>
    <w:rsid w:val="00DE1B2F"/>
    <w:rsid w:val="00DE3397"/>
    <w:rsid w:val="00DE3AF0"/>
    <w:rsid w:val="00DE6300"/>
    <w:rsid w:val="00DE670D"/>
    <w:rsid w:val="00DE6B3D"/>
    <w:rsid w:val="00DF0FD8"/>
    <w:rsid w:val="00DF1728"/>
    <w:rsid w:val="00DF307F"/>
    <w:rsid w:val="00DF3421"/>
    <w:rsid w:val="00DF3A00"/>
    <w:rsid w:val="00DF543D"/>
    <w:rsid w:val="00DF675B"/>
    <w:rsid w:val="00DF76BE"/>
    <w:rsid w:val="00DF7FA7"/>
    <w:rsid w:val="00DF7FD6"/>
    <w:rsid w:val="00E0034E"/>
    <w:rsid w:val="00E015A6"/>
    <w:rsid w:val="00E02060"/>
    <w:rsid w:val="00E0331B"/>
    <w:rsid w:val="00E034C2"/>
    <w:rsid w:val="00E038B6"/>
    <w:rsid w:val="00E05233"/>
    <w:rsid w:val="00E10A73"/>
    <w:rsid w:val="00E12052"/>
    <w:rsid w:val="00E149D9"/>
    <w:rsid w:val="00E15233"/>
    <w:rsid w:val="00E2270D"/>
    <w:rsid w:val="00E2370F"/>
    <w:rsid w:val="00E2674D"/>
    <w:rsid w:val="00E30A70"/>
    <w:rsid w:val="00E3125F"/>
    <w:rsid w:val="00E40560"/>
    <w:rsid w:val="00E41111"/>
    <w:rsid w:val="00E42CC2"/>
    <w:rsid w:val="00E4303C"/>
    <w:rsid w:val="00E448F2"/>
    <w:rsid w:val="00E46744"/>
    <w:rsid w:val="00E512D4"/>
    <w:rsid w:val="00E53131"/>
    <w:rsid w:val="00E53A93"/>
    <w:rsid w:val="00E541EB"/>
    <w:rsid w:val="00E54B29"/>
    <w:rsid w:val="00E56260"/>
    <w:rsid w:val="00E5626F"/>
    <w:rsid w:val="00E579FB"/>
    <w:rsid w:val="00E644AF"/>
    <w:rsid w:val="00E65071"/>
    <w:rsid w:val="00E652F5"/>
    <w:rsid w:val="00E66290"/>
    <w:rsid w:val="00E6670A"/>
    <w:rsid w:val="00E678EF"/>
    <w:rsid w:val="00E679B1"/>
    <w:rsid w:val="00E70E47"/>
    <w:rsid w:val="00E7202E"/>
    <w:rsid w:val="00E72E09"/>
    <w:rsid w:val="00E73694"/>
    <w:rsid w:val="00E7538C"/>
    <w:rsid w:val="00E76915"/>
    <w:rsid w:val="00E7795B"/>
    <w:rsid w:val="00E83387"/>
    <w:rsid w:val="00E85DD6"/>
    <w:rsid w:val="00E860F3"/>
    <w:rsid w:val="00E87706"/>
    <w:rsid w:val="00E90C92"/>
    <w:rsid w:val="00E939AE"/>
    <w:rsid w:val="00E94E77"/>
    <w:rsid w:val="00E94EEF"/>
    <w:rsid w:val="00E95926"/>
    <w:rsid w:val="00E969C4"/>
    <w:rsid w:val="00E96F78"/>
    <w:rsid w:val="00E97749"/>
    <w:rsid w:val="00EA0A97"/>
    <w:rsid w:val="00EA1B45"/>
    <w:rsid w:val="00EA5341"/>
    <w:rsid w:val="00EA6486"/>
    <w:rsid w:val="00EA663A"/>
    <w:rsid w:val="00EA7B97"/>
    <w:rsid w:val="00EB0D60"/>
    <w:rsid w:val="00EB285D"/>
    <w:rsid w:val="00EB2CE7"/>
    <w:rsid w:val="00EB4AFF"/>
    <w:rsid w:val="00EB5E00"/>
    <w:rsid w:val="00EB6D6B"/>
    <w:rsid w:val="00EB792B"/>
    <w:rsid w:val="00EB7F86"/>
    <w:rsid w:val="00EC0E82"/>
    <w:rsid w:val="00EC114F"/>
    <w:rsid w:val="00EC12C9"/>
    <w:rsid w:val="00EC22E0"/>
    <w:rsid w:val="00EC230E"/>
    <w:rsid w:val="00EC387C"/>
    <w:rsid w:val="00EC4C81"/>
    <w:rsid w:val="00EC4E0F"/>
    <w:rsid w:val="00EC565B"/>
    <w:rsid w:val="00EC60E6"/>
    <w:rsid w:val="00EC7C51"/>
    <w:rsid w:val="00EC7FE5"/>
    <w:rsid w:val="00ED1811"/>
    <w:rsid w:val="00ED1F02"/>
    <w:rsid w:val="00ED3BD4"/>
    <w:rsid w:val="00ED4938"/>
    <w:rsid w:val="00ED5C09"/>
    <w:rsid w:val="00ED7A4B"/>
    <w:rsid w:val="00EE12F2"/>
    <w:rsid w:val="00EE4B9D"/>
    <w:rsid w:val="00EE551E"/>
    <w:rsid w:val="00EE71EA"/>
    <w:rsid w:val="00EF0087"/>
    <w:rsid w:val="00EF214E"/>
    <w:rsid w:val="00EF3A5F"/>
    <w:rsid w:val="00EF540A"/>
    <w:rsid w:val="00EF6312"/>
    <w:rsid w:val="00EF70BE"/>
    <w:rsid w:val="00EF7854"/>
    <w:rsid w:val="00EF7F5C"/>
    <w:rsid w:val="00F01BD6"/>
    <w:rsid w:val="00F02307"/>
    <w:rsid w:val="00F0246A"/>
    <w:rsid w:val="00F03764"/>
    <w:rsid w:val="00F050D3"/>
    <w:rsid w:val="00F05F3B"/>
    <w:rsid w:val="00F07DAA"/>
    <w:rsid w:val="00F10E94"/>
    <w:rsid w:val="00F12435"/>
    <w:rsid w:val="00F13C47"/>
    <w:rsid w:val="00F14FB1"/>
    <w:rsid w:val="00F164CF"/>
    <w:rsid w:val="00F21DDE"/>
    <w:rsid w:val="00F22D25"/>
    <w:rsid w:val="00F23070"/>
    <w:rsid w:val="00F23F07"/>
    <w:rsid w:val="00F25F9F"/>
    <w:rsid w:val="00F266AE"/>
    <w:rsid w:val="00F26B1A"/>
    <w:rsid w:val="00F270A7"/>
    <w:rsid w:val="00F3070A"/>
    <w:rsid w:val="00F30C94"/>
    <w:rsid w:val="00F30D8A"/>
    <w:rsid w:val="00F31F36"/>
    <w:rsid w:val="00F324FB"/>
    <w:rsid w:val="00F328CF"/>
    <w:rsid w:val="00F33743"/>
    <w:rsid w:val="00F36325"/>
    <w:rsid w:val="00F36C1B"/>
    <w:rsid w:val="00F43EB1"/>
    <w:rsid w:val="00F44364"/>
    <w:rsid w:val="00F45C9A"/>
    <w:rsid w:val="00F46FC1"/>
    <w:rsid w:val="00F47721"/>
    <w:rsid w:val="00F50848"/>
    <w:rsid w:val="00F53BD6"/>
    <w:rsid w:val="00F55B70"/>
    <w:rsid w:val="00F56456"/>
    <w:rsid w:val="00F56B5C"/>
    <w:rsid w:val="00F576A4"/>
    <w:rsid w:val="00F57DE4"/>
    <w:rsid w:val="00F627F3"/>
    <w:rsid w:val="00F63DD9"/>
    <w:rsid w:val="00F67E4D"/>
    <w:rsid w:val="00F71466"/>
    <w:rsid w:val="00F71D5A"/>
    <w:rsid w:val="00F74046"/>
    <w:rsid w:val="00F74AE1"/>
    <w:rsid w:val="00F74ECA"/>
    <w:rsid w:val="00F74FC1"/>
    <w:rsid w:val="00F757F9"/>
    <w:rsid w:val="00F774B1"/>
    <w:rsid w:val="00F80279"/>
    <w:rsid w:val="00F8186D"/>
    <w:rsid w:val="00F9286B"/>
    <w:rsid w:val="00F94303"/>
    <w:rsid w:val="00F96459"/>
    <w:rsid w:val="00FA00D1"/>
    <w:rsid w:val="00FA2186"/>
    <w:rsid w:val="00FA2A33"/>
    <w:rsid w:val="00FA3FE4"/>
    <w:rsid w:val="00FA7017"/>
    <w:rsid w:val="00FA7DBE"/>
    <w:rsid w:val="00FB018B"/>
    <w:rsid w:val="00FB0E1A"/>
    <w:rsid w:val="00FB1B0D"/>
    <w:rsid w:val="00FB3029"/>
    <w:rsid w:val="00FB3D24"/>
    <w:rsid w:val="00FC17E5"/>
    <w:rsid w:val="00FC27E5"/>
    <w:rsid w:val="00FC2B40"/>
    <w:rsid w:val="00FC352A"/>
    <w:rsid w:val="00FC3A94"/>
    <w:rsid w:val="00FC3D5C"/>
    <w:rsid w:val="00FC41CE"/>
    <w:rsid w:val="00FC48D5"/>
    <w:rsid w:val="00FC5531"/>
    <w:rsid w:val="00FC6849"/>
    <w:rsid w:val="00FC6C4F"/>
    <w:rsid w:val="00FC6FBC"/>
    <w:rsid w:val="00FC701A"/>
    <w:rsid w:val="00FC778F"/>
    <w:rsid w:val="00FD0352"/>
    <w:rsid w:val="00FD0EA8"/>
    <w:rsid w:val="00FD3582"/>
    <w:rsid w:val="00FD5D08"/>
    <w:rsid w:val="00FD6A70"/>
    <w:rsid w:val="00FD7AEF"/>
    <w:rsid w:val="00FE09E4"/>
    <w:rsid w:val="00FE141E"/>
    <w:rsid w:val="00FE21FF"/>
    <w:rsid w:val="00FE2F27"/>
    <w:rsid w:val="00FE521D"/>
    <w:rsid w:val="00FE5CDD"/>
    <w:rsid w:val="00FE612F"/>
    <w:rsid w:val="00FF12B7"/>
    <w:rsid w:val="00FF199F"/>
    <w:rsid w:val="00FF23DE"/>
    <w:rsid w:val="00FF2413"/>
    <w:rsid w:val="00FF27BF"/>
    <w:rsid w:val="00FF2E5D"/>
    <w:rsid w:val="00FF3B38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223FF"/>
  <w15:chartTrackingRefBased/>
  <w15:docId w15:val="{3E26C6D2-0AFA-244E-AA1C-B588BC1D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75F22"/>
  </w:style>
  <w:style w:type="paragraph" w:styleId="ListParagraph">
    <w:name w:val="List Paragraph"/>
    <w:basedOn w:val="Normal"/>
    <w:uiPriority w:val="34"/>
    <w:qFormat/>
    <w:rsid w:val="002F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luuser/Library/Group%20Containers/UBF8T346G9.Office/User%20Content.localized/Templates.localized/no%20mark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 markup.dotx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Bell</dc:creator>
  <cp:keywords/>
  <dc:description/>
  <cp:lastModifiedBy>Jeffrey Bell</cp:lastModifiedBy>
  <cp:revision>2</cp:revision>
  <dcterms:created xsi:type="dcterms:W3CDTF">2022-01-25T15:35:00Z</dcterms:created>
  <dcterms:modified xsi:type="dcterms:W3CDTF">2022-01-25T15:35:00Z</dcterms:modified>
</cp:coreProperties>
</file>